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9" w:type="dxa"/>
        <w:tblLook w:val="04A0" w:firstRow="1" w:lastRow="0" w:firstColumn="1" w:lastColumn="0" w:noHBand="0" w:noVBand="1"/>
      </w:tblPr>
      <w:tblGrid>
        <w:gridCol w:w="1840"/>
        <w:gridCol w:w="2696"/>
        <w:gridCol w:w="1418"/>
        <w:gridCol w:w="992"/>
        <w:gridCol w:w="1843"/>
      </w:tblGrid>
      <w:tr w:rsidR="00A96304" w:rsidRPr="00E13830" w14:paraId="414E6FF7" w14:textId="77777777" w:rsidTr="00B76FC6">
        <w:trPr>
          <w:trHeight w:val="37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BDD5" w14:textId="77777777" w:rsidR="00A96304" w:rsidRPr="00E13830" w:rsidRDefault="00A96304" w:rsidP="00EF1E71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13830">
              <w:rPr>
                <w:rFonts w:ascii="宋体" w:hAnsi="宋体" w:cs="宋体" w:hint="eastAsia"/>
                <w:kern w:val="0"/>
                <w:sz w:val="28"/>
                <w:szCs w:val="28"/>
              </w:rPr>
              <w:t>附件1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5C76" w14:textId="77777777" w:rsidR="00A96304" w:rsidRPr="00E13830" w:rsidRDefault="00A96304" w:rsidP="00EF1E71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EAAB" w14:textId="77777777" w:rsidR="00A96304" w:rsidRPr="00E13830" w:rsidRDefault="00A96304" w:rsidP="00EF1E71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66C2" w14:textId="77777777" w:rsidR="00A96304" w:rsidRPr="00E13830" w:rsidRDefault="00A96304" w:rsidP="00EF1E71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E2A3" w14:textId="77777777" w:rsidR="00A96304" w:rsidRPr="00E13830" w:rsidRDefault="00A96304" w:rsidP="00EF1E71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A96304" w:rsidRPr="00E13830" w14:paraId="6234671B" w14:textId="77777777" w:rsidTr="00B76FC6">
        <w:trPr>
          <w:trHeight w:val="555"/>
        </w:trPr>
        <w:tc>
          <w:tcPr>
            <w:tcW w:w="87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A2E05" w14:textId="77777777" w:rsidR="00A96304" w:rsidRPr="00A96304" w:rsidRDefault="00A96304" w:rsidP="00EF1E71">
            <w:pPr>
              <w:widowControl/>
              <w:jc w:val="center"/>
              <w:rPr>
                <w:rFonts w:ascii="方正小标宋简体" w:eastAsia="方正小标宋简体" w:hAnsi="黑体" w:cs="宋体"/>
                <w:bCs/>
                <w:kern w:val="0"/>
                <w:sz w:val="28"/>
                <w:szCs w:val="28"/>
              </w:rPr>
            </w:pPr>
            <w:r w:rsidRPr="00A96304">
              <w:rPr>
                <w:rFonts w:ascii="方正小标宋简体" w:eastAsia="方正小标宋简体" w:hAnsi="黑体" w:cs="宋体" w:hint="eastAsia"/>
                <w:bCs/>
                <w:kern w:val="0"/>
                <w:sz w:val="28"/>
                <w:szCs w:val="28"/>
              </w:rPr>
              <w:t>汕头大学2022年招收华侨港澳台学生本科专业目录</w:t>
            </w:r>
          </w:p>
        </w:tc>
      </w:tr>
      <w:tr w:rsidR="00A96304" w:rsidRPr="00E13830" w14:paraId="024E4013" w14:textId="77777777" w:rsidTr="00B76FC6">
        <w:trPr>
          <w:trHeight w:val="5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693A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1383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专业（课程）类别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978F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招生专业（课程）名称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1959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收生名额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4159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E141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学费</w:t>
            </w:r>
            <w:r w:rsidRPr="00E1383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（人民币：元）</w:t>
            </w:r>
          </w:p>
        </w:tc>
      </w:tr>
      <w:tr w:rsidR="00A96304" w:rsidRPr="00E13830" w14:paraId="1F376731" w14:textId="77777777" w:rsidTr="00B76FC6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DAFE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文理兼类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FDB2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9155" w14:textId="75BD64F8" w:rsidR="00A96304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文史：3；</w:t>
            </w:r>
          </w:p>
          <w:p w14:paraId="32873A47" w14:textId="77777777" w:rsidR="00A96304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08D38BD0" w14:textId="77777777" w:rsidR="00A96304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50D1D4A5" w14:textId="7DD786C3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理工：3</w:t>
            </w:r>
          </w:p>
          <w:p w14:paraId="1CD79F6D" w14:textId="77777777" w:rsidR="00A96304" w:rsidRPr="00E13830" w:rsidRDefault="00A96304" w:rsidP="00EF1E7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D824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91C1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5510</w:t>
            </w:r>
          </w:p>
        </w:tc>
      </w:tr>
      <w:tr w:rsidR="00A96304" w:rsidRPr="00E13830" w14:paraId="72B36990" w14:textId="77777777" w:rsidTr="00B76FC6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809E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文理兼类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019F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FEA87" w14:textId="77777777" w:rsidR="00A96304" w:rsidRPr="00E13830" w:rsidRDefault="00A96304" w:rsidP="00EF1E7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3EF9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88BC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6230</w:t>
            </w:r>
          </w:p>
        </w:tc>
      </w:tr>
      <w:tr w:rsidR="00A96304" w:rsidRPr="00E13830" w14:paraId="77B347C2" w14:textId="77777777" w:rsidTr="00B76FC6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AE46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文理兼类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A219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西班牙语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667DC9" w14:textId="77777777" w:rsidR="00A96304" w:rsidRPr="00E13830" w:rsidRDefault="00A96304" w:rsidP="00EF1E7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66A7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FE51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6230</w:t>
            </w:r>
          </w:p>
        </w:tc>
      </w:tr>
      <w:tr w:rsidR="00A96304" w:rsidRPr="00E13830" w14:paraId="0B6E91E5" w14:textId="77777777" w:rsidTr="00B76FC6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D19E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文理兼类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62DC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2F37D6" w14:textId="77777777" w:rsidR="00A96304" w:rsidRPr="00E13830" w:rsidRDefault="00A96304" w:rsidP="00EF1E7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E322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79C0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5510</w:t>
            </w:r>
          </w:p>
        </w:tc>
      </w:tr>
      <w:tr w:rsidR="00A96304" w:rsidRPr="00E13830" w14:paraId="59E2356E" w14:textId="77777777" w:rsidTr="00B76FC6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BB2F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文理兼类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CE5E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25D341" w14:textId="77777777" w:rsidR="00A96304" w:rsidRPr="00E13830" w:rsidRDefault="00A96304" w:rsidP="00EF1E7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15B2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002A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5510</w:t>
            </w:r>
          </w:p>
        </w:tc>
      </w:tr>
      <w:tr w:rsidR="00A96304" w:rsidRPr="00E13830" w14:paraId="0F426D25" w14:textId="77777777" w:rsidTr="00B76FC6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A58F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文理兼类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4EAA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2AC94A" w14:textId="77777777" w:rsidR="00A96304" w:rsidRPr="00E13830" w:rsidRDefault="00A96304" w:rsidP="00EF1E7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0DB3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627E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5510</w:t>
            </w:r>
          </w:p>
        </w:tc>
      </w:tr>
      <w:tr w:rsidR="00A96304" w:rsidRPr="00E13830" w14:paraId="499BEB46" w14:textId="77777777" w:rsidTr="00B76FC6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D11A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文理兼类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8FCF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CEF56" w14:textId="77777777" w:rsidR="00A96304" w:rsidRPr="00E13830" w:rsidRDefault="00A96304" w:rsidP="00EF1E7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9FD1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EC38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5510</w:t>
            </w:r>
          </w:p>
        </w:tc>
      </w:tr>
      <w:tr w:rsidR="00A96304" w:rsidRPr="00E13830" w14:paraId="5F3CA83E" w14:textId="77777777" w:rsidTr="00B76FC6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A87A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文理兼类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5E89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187E50" w14:textId="77777777" w:rsidR="00A96304" w:rsidRPr="00E13830" w:rsidRDefault="00A96304" w:rsidP="00EF1E7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CD62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E811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5510</w:t>
            </w:r>
          </w:p>
        </w:tc>
      </w:tr>
      <w:tr w:rsidR="00A96304" w:rsidRPr="00E13830" w14:paraId="58F97AD1" w14:textId="77777777" w:rsidTr="00B76FC6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4B16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文理兼类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486F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A7A211" w14:textId="77777777" w:rsidR="00A96304" w:rsidRPr="00E13830" w:rsidRDefault="00A96304" w:rsidP="00EF1E7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348C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DEEA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5510</w:t>
            </w:r>
          </w:p>
        </w:tc>
      </w:tr>
      <w:tr w:rsidR="00A96304" w:rsidRPr="00E13830" w14:paraId="7817204D" w14:textId="77777777" w:rsidTr="00B76FC6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8C86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文理兼类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E066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6D7C4D" w14:textId="77777777" w:rsidR="00A96304" w:rsidRPr="00E13830" w:rsidRDefault="00A96304" w:rsidP="00EF1E7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683E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FD4C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5510</w:t>
            </w:r>
          </w:p>
        </w:tc>
      </w:tr>
      <w:tr w:rsidR="00A96304" w:rsidRPr="00E13830" w14:paraId="666CACCF" w14:textId="77777777" w:rsidTr="00B76FC6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260E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文理兼类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B922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22338" w14:textId="77777777" w:rsidR="00A96304" w:rsidRPr="00E13830" w:rsidRDefault="00A96304" w:rsidP="00EF1E7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FB54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9325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5510</w:t>
            </w:r>
          </w:p>
        </w:tc>
      </w:tr>
      <w:tr w:rsidR="00A96304" w:rsidRPr="00E13830" w14:paraId="175CF480" w14:textId="77777777" w:rsidTr="00B76FC6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6E24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文理兼类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5F53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网络与新媒体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09E3EC" w14:textId="77777777" w:rsidR="00A96304" w:rsidRPr="00E13830" w:rsidRDefault="00A96304" w:rsidP="00EF1E7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9673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78B7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5510</w:t>
            </w:r>
          </w:p>
        </w:tc>
      </w:tr>
      <w:tr w:rsidR="00A96304" w:rsidRPr="00E13830" w14:paraId="111F8BFA" w14:textId="77777777" w:rsidTr="00B76FC6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9B2E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14E5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5F39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D2DD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5B39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85</w:t>
            </w: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96304" w:rsidRPr="00E13830" w14:paraId="7860BFB3" w14:textId="77777777" w:rsidTr="00B76FC6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A960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7A26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统计学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A1FF70" w14:textId="77777777" w:rsidR="00A96304" w:rsidRPr="00E13830" w:rsidRDefault="00A96304" w:rsidP="00EF1E7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514B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696A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85</w:t>
            </w: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96304" w:rsidRPr="00E13830" w14:paraId="4ADD0BD3" w14:textId="77777777" w:rsidTr="00B76FC6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3F13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77EB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光电信息科学与工程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A45F2A" w14:textId="77777777" w:rsidR="00A96304" w:rsidRPr="00E13830" w:rsidRDefault="00A96304" w:rsidP="00EF1E7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C491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E7AF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6850</w:t>
            </w:r>
          </w:p>
        </w:tc>
      </w:tr>
      <w:tr w:rsidR="00A96304" w:rsidRPr="00E13830" w14:paraId="3EB81BFD" w14:textId="77777777" w:rsidTr="00B76FC6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8308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9A87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FB17F7" w14:textId="77777777" w:rsidR="00A96304" w:rsidRPr="00E13830" w:rsidRDefault="00A96304" w:rsidP="00EF1E7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404A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1D8A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6850</w:t>
            </w:r>
          </w:p>
        </w:tc>
      </w:tr>
      <w:tr w:rsidR="00A96304" w:rsidRPr="00E13830" w14:paraId="54AADD14" w14:textId="77777777" w:rsidTr="00B76FC6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7F45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430C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A1FA0D" w14:textId="77777777" w:rsidR="00A96304" w:rsidRPr="00E13830" w:rsidRDefault="00A96304" w:rsidP="00EF1E7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A4A2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A181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6850</w:t>
            </w:r>
          </w:p>
        </w:tc>
      </w:tr>
      <w:tr w:rsidR="00A96304" w:rsidRPr="00E13830" w14:paraId="27BB386D" w14:textId="77777777" w:rsidTr="00B76FC6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34FD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96E4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027F86" w14:textId="77777777" w:rsidR="00A96304" w:rsidRPr="00E13830" w:rsidRDefault="00A96304" w:rsidP="00EF1E7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F13A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04BA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6850</w:t>
            </w:r>
          </w:p>
        </w:tc>
      </w:tr>
      <w:tr w:rsidR="00A96304" w:rsidRPr="00E13830" w14:paraId="00BD8819" w14:textId="77777777" w:rsidTr="00B76FC6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73CE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873D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材料科学与工程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AC3476" w14:textId="77777777" w:rsidR="00A96304" w:rsidRPr="00E13830" w:rsidRDefault="00A96304" w:rsidP="00EF1E7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4BBC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6655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6850</w:t>
            </w:r>
          </w:p>
        </w:tc>
      </w:tr>
      <w:tr w:rsidR="00A96304" w:rsidRPr="00E13830" w14:paraId="11C8F298" w14:textId="77777777" w:rsidTr="00B76FC6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E9EC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B71C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59913C" w14:textId="77777777" w:rsidR="00A96304" w:rsidRPr="00E13830" w:rsidRDefault="00A96304" w:rsidP="00EF1E7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9724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3319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6850</w:t>
            </w:r>
          </w:p>
        </w:tc>
      </w:tr>
      <w:tr w:rsidR="00A96304" w:rsidRPr="00E13830" w14:paraId="17F8C8EC" w14:textId="77777777" w:rsidTr="00B76FC6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60A5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9952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智能制造工程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35B089" w14:textId="77777777" w:rsidR="00A96304" w:rsidRPr="00E13830" w:rsidRDefault="00A96304" w:rsidP="00EF1E7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5820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B419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85</w:t>
            </w: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96304" w:rsidRPr="00E13830" w14:paraId="1CFE901A" w14:textId="77777777" w:rsidTr="00B76FC6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D529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4E0D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451F7D" w14:textId="77777777" w:rsidR="00A96304" w:rsidRPr="00E13830" w:rsidRDefault="00A96304" w:rsidP="00EF1E7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E54A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0A6B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6850</w:t>
            </w:r>
          </w:p>
        </w:tc>
      </w:tr>
      <w:tr w:rsidR="00A96304" w:rsidRPr="00E13830" w14:paraId="2A60D8CF" w14:textId="77777777" w:rsidTr="00B76FC6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F834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DD07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6C0C05" w14:textId="77777777" w:rsidR="00A96304" w:rsidRPr="00E13830" w:rsidRDefault="00A96304" w:rsidP="00EF1E7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D151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DE6D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6850</w:t>
            </w:r>
          </w:p>
        </w:tc>
      </w:tr>
      <w:tr w:rsidR="00A96304" w:rsidRPr="00E13830" w14:paraId="4288A722" w14:textId="77777777" w:rsidTr="00B76FC6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558A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6EE4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电子与计算机工程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AFFEA" w14:textId="77777777" w:rsidR="00A96304" w:rsidRPr="00E13830" w:rsidRDefault="00A96304" w:rsidP="00EF1E7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7ABE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907B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85</w:t>
            </w: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96304" w:rsidRPr="00E13830" w14:paraId="7E4FB143" w14:textId="77777777" w:rsidTr="00B76FC6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A549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A481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20D18A" w14:textId="77777777" w:rsidR="00A96304" w:rsidRPr="00E13830" w:rsidRDefault="00A96304" w:rsidP="00EF1E7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6B74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368E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85</w:t>
            </w: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96304" w:rsidRPr="00E13830" w14:paraId="45154411" w14:textId="77777777" w:rsidTr="00B76FC6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42B6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2531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数据科学与大数据技术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CBCA48" w14:textId="77777777" w:rsidR="00A96304" w:rsidRPr="00E13830" w:rsidRDefault="00A96304" w:rsidP="00EF1E7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DAD6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23CD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85</w:t>
            </w: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96304" w:rsidRPr="00E13830" w14:paraId="655BA63E" w14:textId="77777777" w:rsidTr="00B76FC6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1CC9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3857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F03BF9" w14:textId="77777777" w:rsidR="00A96304" w:rsidRPr="00E13830" w:rsidRDefault="00A96304" w:rsidP="00EF1E7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752F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489E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6850</w:t>
            </w:r>
          </w:p>
        </w:tc>
      </w:tr>
      <w:tr w:rsidR="00A96304" w:rsidRPr="00E13830" w14:paraId="051FA2AC" w14:textId="77777777" w:rsidTr="00B76FC6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985B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理工类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89E3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60B776" w14:textId="77777777" w:rsidR="00A96304" w:rsidRPr="00E13830" w:rsidRDefault="00A96304" w:rsidP="00EF1E7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F638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9FB5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6850</w:t>
            </w:r>
          </w:p>
        </w:tc>
      </w:tr>
      <w:tr w:rsidR="00A96304" w:rsidRPr="00E13830" w14:paraId="12A1116E" w14:textId="77777777" w:rsidTr="00B76FC6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51A4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BA0C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建筑学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64469" w14:textId="77777777" w:rsidR="00A96304" w:rsidRPr="00E13830" w:rsidRDefault="00A96304" w:rsidP="00EF1E7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5945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7FD6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85</w:t>
            </w: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96304" w:rsidRPr="00E13830" w14:paraId="6DE40AAA" w14:textId="77777777" w:rsidTr="00B76FC6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76E3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B8B6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生物医学工程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D9D438" w14:textId="77777777" w:rsidR="00A96304" w:rsidRPr="00E13830" w:rsidRDefault="00A96304" w:rsidP="00EF1E7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215E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CF64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6850</w:t>
            </w:r>
          </w:p>
        </w:tc>
      </w:tr>
      <w:tr w:rsidR="00A96304" w:rsidRPr="00E13830" w14:paraId="60C56F24" w14:textId="77777777" w:rsidTr="00B76FC6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05B4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C499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38053C" w14:textId="77777777" w:rsidR="00A96304" w:rsidRPr="00E13830" w:rsidRDefault="00A96304" w:rsidP="00EF1E7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BEF7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五年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E06C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7660</w:t>
            </w:r>
          </w:p>
        </w:tc>
      </w:tr>
      <w:tr w:rsidR="00A96304" w:rsidRPr="00E13830" w14:paraId="30E9879D" w14:textId="77777777" w:rsidTr="00B76FC6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A51A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94F0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ED8164" w14:textId="77777777" w:rsidR="00A96304" w:rsidRPr="00E13830" w:rsidRDefault="00A96304" w:rsidP="00EF1E7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E11A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五年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5B05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7660</w:t>
            </w:r>
          </w:p>
        </w:tc>
      </w:tr>
      <w:tr w:rsidR="00A96304" w:rsidRPr="00E13830" w14:paraId="4435FC89" w14:textId="77777777" w:rsidTr="00B76FC6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5FBD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96FF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29D77" w14:textId="77777777" w:rsidR="00A96304" w:rsidRPr="00E13830" w:rsidRDefault="00A96304" w:rsidP="00EF1E7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9620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36CB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960</w:t>
            </w:r>
          </w:p>
        </w:tc>
      </w:tr>
      <w:tr w:rsidR="00A96304" w:rsidRPr="00E13830" w14:paraId="7CEC1566" w14:textId="77777777" w:rsidTr="00B76FC6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F819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B93D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E310D" w14:textId="77777777" w:rsidR="00A96304" w:rsidRPr="00E13830" w:rsidRDefault="00A96304" w:rsidP="00EF1E7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C9C08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五年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D6B8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960</w:t>
            </w:r>
          </w:p>
        </w:tc>
      </w:tr>
      <w:tr w:rsidR="00A96304" w:rsidRPr="00E13830" w14:paraId="64B8FD35" w14:textId="77777777" w:rsidTr="00B76FC6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F1FA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CA7B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C8F2E" w14:textId="77777777" w:rsidR="00A96304" w:rsidRPr="00E13830" w:rsidRDefault="00A96304" w:rsidP="00EF1E7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778E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63FF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96</w:t>
            </w: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96304" w:rsidRPr="00E13830" w14:paraId="028857C4" w14:textId="77777777" w:rsidTr="00B76FC6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D6B6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文理兼类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D2A4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国际新闻与传播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8C533" w14:textId="77777777" w:rsidR="00A96304" w:rsidRPr="00E13830" w:rsidRDefault="00A96304" w:rsidP="00EF1E7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3DD2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8AB6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510</w:t>
            </w:r>
          </w:p>
        </w:tc>
      </w:tr>
      <w:tr w:rsidR="00A96304" w:rsidRPr="00E13830" w14:paraId="7E1F043C" w14:textId="77777777" w:rsidTr="00B76FC6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A00B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956C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生物医学科学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C2F64" w14:textId="77777777" w:rsidR="00A96304" w:rsidRPr="00E13830" w:rsidRDefault="00A96304" w:rsidP="00EF1E7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0364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FB1A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960</w:t>
            </w:r>
          </w:p>
        </w:tc>
      </w:tr>
      <w:tr w:rsidR="00A96304" w:rsidRPr="00E13830" w14:paraId="7BC161FF" w14:textId="77777777" w:rsidTr="00B76FC6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724D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BB3B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眼视光医学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6964F" w14:textId="77777777" w:rsidR="00A96304" w:rsidRPr="00E13830" w:rsidRDefault="00A96304" w:rsidP="00EF1E7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204D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五年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0E61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660</w:t>
            </w:r>
          </w:p>
        </w:tc>
      </w:tr>
      <w:tr w:rsidR="00A96304" w:rsidRPr="00E13830" w14:paraId="43C69A5D" w14:textId="77777777" w:rsidTr="00B76FC6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6DC5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FB67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精神医学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D7A48" w14:textId="77777777" w:rsidR="00A96304" w:rsidRPr="00E13830" w:rsidRDefault="00A96304" w:rsidP="00EF1E7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EA27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五年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DDBE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660</w:t>
            </w:r>
          </w:p>
        </w:tc>
      </w:tr>
      <w:tr w:rsidR="00A96304" w:rsidRPr="00E13830" w14:paraId="29A066D1" w14:textId="77777777" w:rsidTr="00B76FC6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C18B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D095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BEA5BE" w14:textId="2B09B9F8" w:rsidR="00A96304" w:rsidRPr="00E13830" w:rsidRDefault="00A96304" w:rsidP="006776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艺术：</w:t>
            </w: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5279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CDE4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10000</w:t>
            </w:r>
          </w:p>
        </w:tc>
      </w:tr>
      <w:tr w:rsidR="00A96304" w:rsidRPr="00E13830" w14:paraId="0CB84ED7" w14:textId="77777777" w:rsidTr="00B76FC6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223E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4E7C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82BA19" w14:textId="77777777" w:rsidR="00A96304" w:rsidRPr="00E13830" w:rsidRDefault="00A96304" w:rsidP="00EF1E7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1CC2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29D9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10000</w:t>
            </w:r>
          </w:p>
        </w:tc>
      </w:tr>
      <w:tr w:rsidR="00A96304" w:rsidRPr="00E13830" w14:paraId="7C3D3B21" w14:textId="77777777" w:rsidTr="00B76FC6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3BE4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4CA1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D39C2C" w14:textId="77777777" w:rsidR="00A96304" w:rsidRPr="00E13830" w:rsidRDefault="00A96304" w:rsidP="00EF1E7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1C19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DC4C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10000</w:t>
            </w:r>
          </w:p>
        </w:tc>
      </w:tr>
      <w:tr w:rsidR="00A96304" w:rsidRPr="00E13830" w14:paraId="309B57AB" w14:textId="77777777" w:rsidTr="00B76FC6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53ED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9D83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公共艺术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E99271" w14:textId="77777777" w:rsidR="00A96304" w:rsidRPr="00E13830" w:rsidRDefault="00A96304" w:rsidP="00EF1E7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C973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16CB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10000</w:t>
            </w:r>
          </w:p>
        </w:tc>
      </w:tr>
      <w:tr w:rsidR="00A96304" w:rsidRPr="00E13830" w14:paraId="473A5816" w14:textId="77777777" w:rsidTr="00B76FC6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0094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1637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CF1DC3" w14:textId="77777777" w:rsidR="00A96304" w:rsidRPr="00E13830" w:rsidRDefault="00A96304" w:rsidP="00EF1E7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9D55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710A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10000</w:t>
            </w:r>
          </w:p>
        </w:tc>
      </w:tr>
      <w:tr w:rsidR="00A96304" w:rsidRPr="00E13830" w14:paraId="6D165368" w14:textId="77777777" w:rsidTr="00B76FC6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1A76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EBDE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艺术设计学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DE9D09" w14:textId="77777777" w:rsidR="00A96304" w:rsidRPr="00E13830" w:rsidRDefault="00A96304" w:rsidP="00EF1E7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1FA3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80FD" w14:textId="77777777" w:rsidR="00A96304" w:rsidRPr="00E13830" w:rsidRDefault="00A96304" w:rsidP="00EF1E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10000</w:t>
            </w:r>
          </w:p>
        </w:tc>
      </w:tr>
      <w:tr w:rsidR="00A96304" w:rsidRPr="00E13830" w14:paraId="4010F1D9" w14:textId="77777777" w:rsidTr="00B76FC6">
        <w:trPr>
          <w:trHeight w:val="930"/>
        </w:trPr>
        <w:tc>
          <w:tcPr>
            <w:tcW w:w="8789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AB365" w14:textId="77777777" w:rsidR="00A96304" w:rsidRPr="00E13830" w:rsidRDefault="00A96304" w:rsidP="00EF1E7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备注：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报考我校艺术类专业的考生，还须参加我校的术科考试，术科考试时间、地点及具体要求详见我校招生信息网上（http://zs.stu.edu.cn）《汕头大学202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年设计学类本科专业招收华侨、港澳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地区学生简章》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请报名时与我校联系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招生计划最终以联招办公布的为准</w:t>
            </w:r>
            <w:r w:rsidRPr="00E13830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</w:tc>
      </w:tr>
    </w:tbl>
    <w:p w14:paraId="0D1D04AA" w14:textId="2F3E31DC" w:rsidR="00A96304" w:rsidRPr="00FE1B90" w:rsidRDefault="00A96304" w:rsidP="00FE1B90">
      <w:pPr>
        <w:widowControl/>
        <w:rPr>
          <w:rFonts w:ascii="仿宋_GB2312" w:eastAsia="仿宋_GB2312" w:hAnsi="宋体"/>
          <w:sz w:val="28"/>
          <w:szCs w:val="28"/>
        </w:rPr>
      </w:pPr>
      <w:bookmarkStart w:id="0" w:name="_GoBack"/>
      <w:bookmarkEnd w:id="0"/>
    </w:p>
    <w:sectPr w:rsidR="00A96304" w:rsidRPr="00FE1B90" w:rsidSect="009C084D">
      <w:footerReference w:type="even" r:id="rId7"/>
      <w:footerReference w:type="default" r:id="rId8"/>
      <w:pgSz w:w="11906" w:h="16838"/>
      <w:pgMar w:top="2098" w:right="1474" w:bottom="1440" w:left="1588" w:header="720" w:footer="102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D95B0" w14:textId="77777777" w:rsidR="00411DD0" w:rsidRDefault="00411DD0" w:rsidP="00DA4320">
      <w:r>
        <w:separator/>
      </w:r>
    </w:p>
  </w:endnote>
  <w:endnote w:type="continuationSeparator" w:id="0">
    <w:p w14:paraId="72B29724" w14:textId="77777777" w:rsidR="00411DD0" w:rsidRDefault="00411DD0" w:rsidP="00DA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2976853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236107AC" w14:textId="77777777" w:rsidR="00DA4320" w:rsidRPr="003641E0" w:rsidRDefault="00DA4320" w:rsidP="00EA7B1B">
        <w:pPr>
          <w:pStyle w:val="a5"/>
          <w:ind w:leftChars="135" w:left="283"/>
          <w:rPr>
            <w:rFonts w:ascii="宋体" w:hAnsi="宋体"/>
            <w:sz w:val="28"/>
            <w:szCs w:val="28"/>
          </w:rPr>
        </w:pPr>
        <w:r w:rsidRPr="003641E0">
          <w:rPr>
            <w:rFonts w:ascii="宋体" w:hAnsi="宋体"/>
            <w:sz w:val="28"/>
            <w:szCs w:val="28"/>
          </w:rPr>
          <w:fldChar w:fldCharType="begin"/>
        </w:r>
        <w:r w:rsidRPr="003641E0">
          <w:rPr>
            <w:rFonts w:ascii="宋体" w:hAnsi="宋体"/>
            <w:sz w:val="28"/>
            <w:szCs w:val="28"/>
          </w:rPr>
          <w:instrText>PAGE   \* MERGEFORMAT</w:instrText>
        </w:r>
        <w:r w:rsidRPr="003641E0">
          <w:rPr>
            <w:rFonts w:ascii="宋体" w:hAnsi="宋体"/>
            <w:sz w:val="28"/>
            <w:szCs w:val="28"/>
          </w:rPr>
          <w:fldChar w:fldCharType="separate"/>
        </w:r>
        <w:r w:rsidR="00FE1B90" w:rsidRPr="00FE1B90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FE1B90">
          <w:rPr>
            <w:rFonts w:ascii="宋体" w:hAnsi="宋体"/>
            <w:noProof/>
            <w:sz w:val="28"/>
            <w:szCs w:val="28"/>
          </w:rPr>
          <w:t xml:space="preserve"> 2 -</w:t>
        </w:r>
        <w:r w:rsidRPr="003641E0"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5C7006AF" w14:textId="77777777" w:rsidR="00DA4320" w:rsidRDefault="00DA432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994293"/>
      <w:docPartObj>
        <w:docPartGallery w:val="Page Numbers (Bottom of Page)"/>
        <w:docPartUnique/>
      </w:docPartObj>
    </w:sdtPr>
    <w:sdtEndPr/>
    <w:sdtContent>
      <w:p w14:paraId="074F9383" w14:textId="77777777" w:rsidR="00DA4320" w:rsidRDefault="00DA4320" w:rsidP="00EA7B1B">
        <w:pPr>
          <w:pStyle w:val="a5"/>
          <w:ind w:rightChars="161" w:right="338"/>
          <w:jc w:val="right"/>
        </w:pPr>
        <w:r w:rsidRPr="00FC60AC">
          <w:rPr>
            <w:rFonts w:ascii="宋体" w:hAnsi="宋体"/>
            <w:sz w:val="28"/>
            <w:szCs w:val="28"/>
          </w:rPr>
          <w:fldChar w:fldCharType="begin"/>
        </w:r>
        <w:r w:rsidRPr="00FC60AC">
          <w:rPr>
            <w:rFonts w:ascii="宋体" w:hAnsi="宋体"/>
            <w:sz w:val="28"/>
            <w:szCs w:val="28"/>
          </w:rPr>
          <w:instrText>PAGE   \* MERGEFORMAT</w:instrText>
        </w:r>
        <w:r w:rsidRPr="00FC60AC">
          <w:rPr>
            <w:rFonts w:ascii="宋体" w:hAnsi="宋体"/>
            <w:sz w:val="28"/>
            <w:szCs w:val="28"/>
          </w:rPr>
          <w:fldChar w:fldCharType="separate"/>
        </w:r>
        <w:r w:rsidR="00FE1B90" w:rsidRPr="00FE1B90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FE1B90">
          <w:rPr>
            <w:rFonts w:ascii="宋体" w:hAnsi="宋体"/>
            <w:noProof/>
            <w:sz w:val="28"/>
            <w:szCs w:val="28"/>
          </w:rPr>
          <w:t xml:space="preserve"> 1 -</w:t>
        </w:r>
        <w:r w:rsidRPr="00FC60AC"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12DAB912" w14:textId="77777777" w:rsidR="00DA4320" w:rsidRDefault="00DA43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21256" w14:textId="77777777" w:rsidR="00411DD0" w:rsidRDefault="00411DD0" w:rsidP="00DA4320">
      <w:r>
        <w:separator/>
      </w:r>
    </w:p>
  </w:footnote>
  <w:footnote w:type="continuationSeparator" w:id="0">
    <w:p w14:paraId="464D101F" w14:textId="77777777" w:rsidR="00411DD0" w:rsidRDefault="00411DD0" w:rsidP="00DA4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93895"/>
    <w:multiLevelType w:val="hybridMultilevel"/>
    <w:tmpl w:val="587CEDE6"/>
    <w:lvl w:ilvl="0" w:tplc="512EC63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57046AD"/>
    <w:multiLevelType w:val="hybridMultilevel"/>
    <w:tmpl w:val="8E96BC28"/>
    <w:lvl w:ilvl="0" w:tplc="D210334E">
      <w:start w:val="1"/>
      <w:numFmt w:val="decimal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0970FC1"/>
    <w:multiLevelType w:val="hybridMultilevel"/>
    <w:tmpl w:val="468E4A2C"/>
    <w:lvl w:ilvl="0" w:tplc="27D8F82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77D40BB"/>
    <w:multiLevelType w:val="hybridMultilevel"/>
    <w:tmpl w:val="F72049A2"/>
    <w:lvl w:ilvl="0" w:tplc="ADBA245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715A69A1"/>
    <w:multiLevelType w:val="hybridMultilevel"/>
    <w:tmpl w:val="0672B134"/>
    <w:lvl w:ilvl="0" w:tplc="04090003">
      <w:start w:val="1"/>
      <w:numFmt w:val="bullet"/>
      <w:lvlText w:val=""/>
      <w:lvlJc w:val="left"/>
      <w:pPr>
        <w:ind w:left="97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D9"/>
    <w:rsid w:val="00020182"/>
    <w:rsid w:val="00036604"/>
    <w:rsid w:val="000619AC"/>
    <w:rsid w:val="0006561B"/>
    <w:rsid w:val="00077F93"/>
    <w:rsid w:val="00116945"/>
    <w:rsid w:val="00151C80"/>
    <w:rsid w:val="00182B8A"/>
    <w:rsid w:val="001F5068"/>
    <w:rsid w:val="00244326"/>
    <w:rsid w:val="00296A03"/>
    <w:rsid w:val="002E447B"/>
    <w:rsid w:val="002E615C"/>
    <w:rsid w:val="0031663D"/>
    <w:rsid w:val="00352E69"/>
    <w:rsid w:val="003641E0"/>
    <w:rsid w:val="00394A6D"/>
    <w:rsid w:val="00400328"/>
    <w:rsid w:val="00411DD0"/>
    <w:rsid w:val="004161EF"/>
    <w:rsid w:val="00552034"/>
    <w:rsid w:val="005810FA"/>
    <w:rsid w:val="005A54AB"/>
    <w:rsid w:val="005E48D8"/>
    <w:rsid w:val="006147AA"/>
    <w:rsid w:val="006776DA"/>
    <w:rsid w:val="006913E7"/>
    <w:rsid w:val="006A13AE"/>
    <w:rsid w:val="00701462"/>
    <w:rsid w:val="00760CDA"/>
    <w:rsid w:val="007F2798"/>
    <w:rsid w:val="008027D9"/>
    <w:rsid w:val="008342AE"/>
    <w:rsid w:val="0088126A"/>
    <w:rsid w:val="009108AE"/>
    <w:rsid w:val="00991637"/>
    <w:rsid w:val="00992277"/>
    <w:rsid w:val="009C084D"/>
    <w:rsid w:val="009D6EFD"/>
    <w:rsid w:val="00A05E9A"/>
    <w:rsid w:val="00A2422E"/>
    <w:rsid w:val="00A5755F"/>
    <w:rsid w:val="00A65DCE"/>
    <w:rsid w:val="00A91362"/>
    <w:rsid w:val="00A96304"/>
    <w:rsid w:val="00AC4E64"/>
    <w:rsid w:val="00AF2C6D"/>
    <w:rsid w:val="00B3650F"/>
    <w:rsid w:val="00B57D80"/>
    <w:rsid w:val="00B65540"/>
    <w:rsid w:val="00B76FC6"/>
    <w:rsid w:val="00B95090"/>
    <w:rsid w:val="00BD68E6"/>
    <w:rsid w:val="00C01473"/>
    <w:rsid w:val="00C07061"/>
    <w:rsid w:val="00CA1A4B"/>
    <w:rsid w:val="00D15A6A"/>
    <w:rsid w:val="00D6764F"/>
    <w:rsid w:val="00D91D16"/>
    <w:rsid w:val="00DA4320"/>
    <w:rsid w:val="00DE603C"/>
    <w:rsid w:val="00E03090"/>
    <w:rsid w:val="00E22500"/>
    <w:rsid w:val="00EA33D8"/>
    <w:rsid w:val="00EA7B1B"/>
    <w:rsid w:val="00EB4ED3"/>
    <w:rsid w:val="00EF5805"/>
    <w:rsid w:val="00F1357C"/>
    <w:rsid w:val="00F30A88"/>
    <w:rsid w:val="00F44444"/>
    <w:rsid w:val="00F857B1"/>
    <w:rsid w:val="00FC60AC"/>
    <w:rsid w:val="00FE1B90"/>
    <w:rsid w:val="00FE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614DE"/>
  <w15:chartTrackingRefBased/>
  <w15:docId w15:val="{34A58A9D-4212-4B91-82C2-FFD91EB2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F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DC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A4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A432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A4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A4320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57D8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7D80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2E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Char2"/>
    <w:unhideWhenUsed/>
    <w:rsid w:val="00A96304"/>
    <w:pPr>
      <w:widowControl/>
      <w:spacing w:before="100" w:beforeAutospacing="1" w:after="100" w:afterAutospacing="1" w:line="480" w:lineRule="auto"/>
      <w:ind w:firstLine="480"/>
    </w:pPr>
    <w:rPr>
      <w:rFonts w:ascii="Arial Unicode MS" w:eastAsia="Arial Unicode MS" w:hAnsi="Arial Unicode MS"/>
      <w:kern w:val="0"/>
      <w:sz w:val="24"/>
      <w:lang w:val="x-none" w:eastAsia="x-none"/>
    </w:rPr>
  </w:style>
  <w:style w:type="character" w:customStyle="1" w:styleId="Char2">
    <w:name w:val="纯文本 Char"/>
    <w:basedOn w:val="a0"/>
    <w:link w:val="a8"/>
    <w:rsid w:val="00A96304"/>
    <w:rPr>
      <w:rFonts w:ascii="Arial Unicode MS" w:eastAsia="Arial Unicode MS" w:hAnsi="Arial Unicode MS" w:cs="Times New Roman"/>
      <w:kern w:val="0"/>
      <w:sz w:val="24"/>
      <w:szCs w:val="24"/>
      <w:lang w:val="x-none" w:eastAsia="x-none"/>
    </w:rPr>
  </w:style>
  <w:style w:type="character" w:styleId="a9">
    <w:name w:val="Hyperlink"/>
    <w:basedOn w:val="a0"/>
    <w:uiPriority w:val="99"/>
    <w:unhideWhenUsed/>
    <w:rsid w:val="00A963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1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ngfung1988\Documents\&#33258;&#23450;&#20041;%20Office%20&#27169;&#26495;\&#20844;&#25991;&#26684;&#24335;&#27169;&#26495;-%202018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公文格式模板- 2018</Template>
  <TotalTime>0</TotalTime>
  <Pages>2</Pages>
  <Words>171</Words>
  <Characters>978</Characters>
  <Application>Microsoft Office Word</Application>
  <DocSecurity>0</DocSecurity>
  <Lines>8</Lines>
  <Paragraphs>2</Paragraphs>
  <ScaleCrop>false</ScaleCrop>
  <Company>汕头大学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党委常委会会议议题材料</dc:title>
  <dc:subject/>
  <dc:creator>党政办公室</dc:creator>
  <cp:keywords/>
  <dc:description/>
  <cp:lastModifiedBy>user</cp:lastModifiedBy>
  <cp:revision>2</cp:revision>
  <cp:lastPrinted>2019-03-08T02:39:00Z</cp:lastPrinted>
  <dcterms:created xsi:type="dcterms:W3CDTF">2022-03-31T01:47:00Z</dcterms:created>
  <dcterms:modified xsi:type="dcterms:W3CDTF">2022-03-31T01:47:00Z</dcterms:modified>
</cp:coreProperties>
</file>